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FFFBCDF" w14:textId="0D6B9210" w:rsidR="00BA1800" w:rsidRDefault="00BA1800" w:rsidP="00BF41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26710" wp14:editId="1204E2FA">
                <wp:simplePos x="0" y="0"/>
                <wp:positionH relativeFrom="page">
                  <wp:posOffset>114300</wp:posOffset>
                </wp:positionH>
                <wp:positionV relativeFrom="page">
                  <wp:posOffset>219075</wp:posOffset>
                </wp:positionV>
                <wp:extent cx="7543800" cy="9715500"/>
                <wp:effectExtent l="0" t="0" r="0" b="12700"/>
                <wp:wrapThrough wrapText="bothSides">
                  <wp:wrapPolygon edited="0">
                    <wp:start x="73" y="0"/>
                    <wp:lineTo x="73" y="21572"/>
                    <wp:lineTo x="21455" y="21572"/>
                    <wp:lineTo x="21455" y="0"/>
                    <wp:lineTo x="73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971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04FFB" w14:textId="77777777" w:rsidR="0008366B" w:rsidRDefault="0008366B" w:rsidP="00561D6C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61D6C"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  <w:u w:val="single"/>
                              </w:rPr>
                              <w:t>Crosswinds Facility Request Form</w:t>
                            </w:r>
                          </w:p>
                          <w:p w14:paraId="2608F93F" w14:textId="77777777" w:rsidR="004B27B8" w:rsidRPr="004B27B8" w:rsidRDefault="004B27B8" w:rsidP="00561D6C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14EAE0B" w14:textId="5230AF7F" w:rsidR="0008366B" w:rsidRDefault="0008366B" w:rsidP="004B27B8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Please fill out this form and return it to the church office 30 days in advance </w:t>
                            </w:r>
                            <w:r w:rsidR="0005724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of the requested event date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. If you received this form electronically, you may fill it out using MS Word ty</w:t>
                            </w:r>
                            <w:r w:rsidR="003B351B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ing in the shaded areas. Email the completed form to </w:t>
                            </w:r>
                            <w:proofErr w:type="spellStart"/>
                            <w:r w:rsidR="008047CB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alanna</w:t>
                            </w:r>
                            <w:r w:rsidR="00672CCE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@crosswinds.church</w:t>
                            </w:r>
                            <w:proofErr w:type="spellEnd"/>
                          </w:p>
                          <w:p w14:paraId="0277B2C4" w14:textId="77777777" w:rsidR="0008366B" w:rsidRDefault="0008366B" w:rsidP="00561D6C">
                            <w:pPr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4511C9B7" w14:textId="77777777" w:rsidR="0008366B" w:rsidRPr="00B5233A" w:rsidRDefault="0008366B" w:rsidP="009B4317">
                            <w:pPr>
                              <w:jc w:val="both"/>
                              <w:rPr>
                                <w:rFonts w:ascii="Helvetica" w:hAnsi="Helvetica"/>
                                <w:b/>
                                <w:strike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  1. </w:t>
                            </w:r>
                            <w:r w:rsidRPr="00572236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General Information</w:t>
                            </w:r>
                          </w:p>
                          <w:p w14:paraId="56745A62" w14:textId="77777777" w:rsidR="00E8719F" w:rsidRDefault="00E8719F" w:rsidP="00E8719F">
                            <w:pPr>
                              <w:ind w:left="360"/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48BC3778" w14:textId="77777777" w:rsidR="00E8719F" w:rsidRDefault="00E8719F" w:rsidP="00E8719F">
                            <w:pPr>
                              <w:ind w:left="360"/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Event Title</w:t>
                            </w:r>
                            <w:r w:rsidR="0008366B" w:rsidRPr="0057223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366B" w:rsidRPr="0057223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_______________________</w:t>
                            </w:r>
                            <w:r w:rsidR="0008366B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_____________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     Requestor’s Name: ________________________________</w:t>
                            </w:r>
                          </w:p>
                          <w:p w14:paraId="77A8D693" w14:textId="77777777" w:rsidR="00E8719F" w:rsidRDefault="00E8719F" w:rsidP="00E8719F">
                            <w:pPr>
                              <w:ind w:left="360"/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Event Date: _____________________________________     Requestor’s Phone Number: _________________________</w:t>
                            </w:r>
                          </w:p>
                          <w:p w14:paraId="233CB965" w14:textId="77777777" w:rsidR="00E8719F" w:rsidRDefault="00E8719F" w:rsidP="00E8719F">
                            <w:pPr>
                              <w:ind w:left="360"/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Event Start &amp; Finish Times: ___________ to ___________     Requestor’s Email: _________________________________</w:t>
                            </w:r>
                          </w:p>
                          <w:p w14:paraId="6BA1120F" w14:textId="77777777" w:rsidR="0008366B" w:rsidRPr="004B4E06" w:rsidRDefault="00E8719F" w:rsidP="00E8719F">
                            <w:pPr>
                              <w:ind w:left="360"/>
                              <w:jc w:val="both"/>
                              <w:rPr>
                                <w:rFonts w:ascii="Helvetica" w:hAnsi="Helvetic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Event Day of the Week: ____________________________</w:t>
                            </w:r>
                            <w:r w:rsidR="00D50BC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 Number of Guests Expected: _________________________</w:t>
                            </w:r>
                          </w:p>
                          <w:p w14:paraId="1D3EB666" w14:textId="77777777" w:rsidR="00E8719F" w:rsidRPr="00E8719F" w:rsidRDefault="00E8719F" w:rsidP="00E8719F">
                            <w:pPr>
                              <w:pStyle w:val="ListParagraph"/>
                              <w:ind w:left="108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*Security is needed if the event is over 50 people*</w:t>
                            </w:r>
                          </w:p>
                          <w:p w14:paraId="09E81E95" w14:textId="77777777" w:rsidR="005F2670" w:rsidRDefault="005F2670" w:rsidP="00D13A58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When do you need to have set-up completed? __________</w:t>
                            </w:r>
                          </w:p>
                          <w:p w14:paraId="28E9DE19" w14:textId="77777777" w:rsidR="005F2670" w:rsidRDefault="005F2670" w:rsidP="00D13A58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What time do you need to get in to prepare? ____________</w:t>
                            </w:r>
                          </w:p>
                          <w:p w14:paraId="2EFA1FC1" w14:textId="77777777" w:rsidR="005F2670" w:rsidRDefault="005F2670" w:rsidP="00D13A58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Do you need a key to the facility? Yes ______ No _______</w:t>
                            </w:r>
                          </w:p>
                          <w:p w14:paraId="4CA0EB35" w14:textId="77777777" w:rsidR="005F2670" w:rsidRDefault="005F2670" w:rsidP="00D13A58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546C1DA7" w14:textId="77777777" w:rsidR="0008366B" w:rsidRDefault="0008366B" w:rsidP="00D13A58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Multiple</w:t>
                            </w:r>
                            <w:r w:rsidR="00D13A5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/Recurring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Dates &amp; Times</w:t>
                            </w:r>
                            <w:r w:rsidR="00D13A5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_____________________________________________________________________</w:t>
                            </w:r>
                          </w:p>
                          <w:p w14:paraId="52BA81DC" w14:textId="77777777" w:rsidR="005F2670" w:rsidRDefault="005F2670" w:rsidP="00D13A58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5814A7DE" w14:textId="77777777" w:rsidR="005F2670" w:rsidRDefault="005F2670" w:rsidP="00D13A58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If you represent an outside organization, you </w:t>
                            </w:r>
                            <w:r w:rsidRPr="005F2670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submit a Certificate of Liability Insurance with this form. </w:t>
                            </w:r>
                          </w:p>
                          <w:p w14:paraId="2B78CC69" w14:textId="77777777" w:rsidR="00B5233A" w:rsidRDefault="00B5233A" w:rsidP="009B4317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5446AD0A" w14:textId="77777777" w:rsidR="0008366B" w:rsidRDefault="0008366B" w:rsidP="009B4317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   </w:t>
                            </w:r>
                            <w:r w:rsidRPr="004362F2">
                              <w:rPr>
                                <w:rFonts w:ascii="Helvetica" w:hAnsi="Helvetica"/>
                                <w:b/>
                              </w:rPr>
                              <w:t xml:space="preserve">2. </w:t>
                            </w:r>
                            <w:r w:rsidRPr="005F2670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Rooms</w:t>
                            </w:r>
                            <w:r w:rsidR="005F2670">
                              <w:rPr>
                                <w:rFonts w:ascii="Helvetica" w:hAnsi="Helvetica"/>
                                <w:b/>
                              </w:rPr>
                              <w:t xml:space="preserve"> </w:t>
                            </w:r>
                            <w:r w:rsidRPr="005F267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</w:t>
                            </w:r>
                            <w:r w:rsidR="00E25600" w:rsidRPr="005F267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lease</w:t>
                            </w:r>
                            <w:r w:rsidR="00E256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check all needed:</w:t>
                            </w:r>
                          </w:p>
                          <w:p w14:paraId="36692AC1" w14:textId="77777777" w:rsidR="0008366B" w:rsidRPr="008442EF" w:rsidRDefault="0008366B" w:rsidP="003F19D5">
                            <w:pPr>
                              <w:ind w:left="360"/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</w:p>
                          <w:p w14:paraId="7B9A0AF2" w14:textId="77777777" w:rsidR="00B70D16" w:rsidRDefault="005F2670" w:rsidP="00B70D16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Ministry Center/ Lobby _____                 The Box/ Box Kitchen _____                  K-2 Theater</w:t>
                            </w:r>
                            <w:r w:rsidR="00DB3EA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_____</w:t>
                            </w:r>
                          </w:p>
                          <w:p w14:paraId="5FA2E823" w14:textId="77777777" w:rsidR="005F2670" w:rsidRDefault="005F2670" w:rsidP="00B70D16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Chapel _____                                          The Box Stage _____                            K- 2 Rooms: 1 ___ 2 ___ 3 ___</w:t>
                            </w:r>
                          </w:p>
                          <w:p w14:paraId="07B07B15" w14:textId="77777777" w:rsidR="005F2670" w:rsidRDefault="005F2670" w:rsidP="00B70D16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Kitchen _____                                          Chickadees _____</w:t>
                            </w:r>
                          </w:p>
                          <w:p w14:paraId="186E8B7B" w14:textId="77777777" w:rsidR="005F2670" w:rsidRDefault="005F2670" w:rsidP="00B70D16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Coffee Shop Lobby _____                       Lambs _____                                         3-5 Theater (no stage) _____</w:t>
                            </w:r>
                          </w:p>
                          <w:p w14:paraId="63E99FA9" w14:textId="77777777" w:rsidR="005F2670" w:rsidRDefault="005F2670" w:rsidP="00B70D16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Office Lounge _____                               Cubs _____                                            3-5 Rooms: 1 ___ 2 ___ 3 ___</w:t>
                            </w:r>
                          </w:p>
                          <w:p w14:paraId="149EF628" w14:textId="77777777" w:rsidR="005F2670" w:rsidRDefault="005F2670" w:rsidP="00B70D16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Conference Room _____                        Otters _____                                                               4 ___ 5 ___ 6 ___</w:t>
                            </w:r>
                          </w:p>
                          <w:p w14:paraId="31561541" w14:textId="77777777" w:rsidR="005F2670" w:rsidRDefault="005F2670" w:rsidP="00B70D16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Atrium Upper &amp; Lower _____                  Children’s Lobby _____         *ALL Kids Ministry Rooms need to remain NUT-FREE*</w:t>
                            </w:r>
                          </w:p>
                          <w:p w14:paraId="4E7A2558" w14:textId="77777777" w:rsidR="005F2670" w:rsidRDefault="005F2670" w:rsidP="00B70D16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3EF78CCA" w14:textId="77777777" w:rsidR="005F2670" w:rsidRDefault="00AB08EB" w:rsidP="00B70D16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Athletic Field _____ *there are no restrooms available on the field                       Pavillion</w:t>
                            </w:r>
                            <w:r w:rsidR="005C334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39E109D5" w14:textId="77777777" w:rsidR="00D13A58" w:rsidRDefault="00D13A58" w:rsidP="00D13A58">
                            <w:pPr>
                              <w:ind w:left="36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0943122A" w14:textId="77777777" w:rsidR="0008366B" w:rsidRDefault="0008366B" w:rsidP="003F19D5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   3. </w:t>
                            </w:r>
                            <w:r w:rsidRPr="005F2670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General Equipment</w:t>
                            </w:r>
                            <w:r w:rsidR="005F2670">
                              <w:rPr>
                                <w:rFonts w:ascii="Helvetica" w:hAnsi="Helvetica"/>
                                <w:b/>
                              </w:rPr>
                              <w:t xml:space="preserve"> </w:t>
                            </w:r>
                            <w:r w:rsidRPr="005F267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Pl</w:t>
                            </w:r>
                            <w:r w:rsidR="00E25600" w:rsidRPr="005F267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ease</w:t>
                            </w:r>
                            <w:r w:rsidR="00E256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write in quantities needed:</w:t>
                            </w:r>
                          </w:p>
                          <w:p w14:paraId="6D1C8A4E" w14:textId="77777777" w:rsidR="0008366B" w:rsidRDefault="0008366B" w:rsidP="003F19D5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7AF2C340" w14:textId="77777777" w:rsidR="003E3636" w:rsidRDefault="0008366B" w:rsidP="003E3636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442EF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46DE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442EF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8’</w:t>
                            </w:r>
                            <w:r w:rsidR="004B4E0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Rectangular </w:t>
                            </w:r>
                            <w:r w:rsidR="003E363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Table _____                    Whiteboard _____                   Other: ___________________________</w:t>
                            </w:r>
                          </w:p>
                          <w:p w14:paraId="4E396443" w14:textId="77777777" w:rsidR="003E3636" w:rsidRDefault="003E3636" w:rsidP="003E3636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      6’ Rectangular Table _____                    Podium _____</w:t>
                            </w:r>
                          </w:p>
                          <w:p w14:paraId="0AC83B7B" w14:textId="77777777" w:rsidR="003E3636" w:rsidRDefault="003E3636" w:rsidP="003E3636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      5’ Round Table _____                             Easel _____</w:t>
                            </w:r>
                          </w:p>
                          <w:p w14:paraId="3E9E88B1" w14:textId="77777777" w:rsidR="003E3636" w:rsidRDefault="003E3636" w:rsidP="003E3636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      Chairs _____                                           Roku TV Cart _____</w:t>
                            </w:r>
                          </w:p>
                          <w:p w14:paraId="62EED22E" w14:textId="77777777" w:rsidR="0008366B" w:rsidRDefault="0008366B" w:rsidP="003F19D5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</w:p>
                          <w:p w14:paraId="7F020D6B" w14:textId="77777777" w:rsidR="003E3636" w:rsidRDefault="0008366B" w:rsidP="003F19D5">
                            <w:pPr>
                              <w:jc w:val="both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4. </w:t>
                            </w:r>
                            <w: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Technical Support Needed</w:t>
                            </w:r>
                            <w:r w:rsidR="00626175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BC4F3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Yes ____ No ____</w:t>
                            </w:r>
                            <w:r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</w:p>
                          <w:p w14:paraId="0CC9B27E" w14:textId="77777777" w:rsidR="0008366B" w:rsidRDefault="003E3636" w:rsidP="003F19D5">
                            <w:pPr>
                              <w:jc w:val="both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       </w:t>
                            </w:r>
                            <w:r w:rsidR="0008366B" w:rsidRPr="000319E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*If a technician is needed, please attach a program schedule to this form.</w:t>
                            </w:r>
                            <w:r w:rsidR="00D13A58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Also,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3A58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there may be a cost incurred with tech support. </w:t>
                            </w:r>
                          </w:p>
                          <w:p w14:paraId="30D13F8D" w14:textId="77777777" w:rsidR="0008366B" w:rsidRDefault="0008366B" w:rsidP="003F19D5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667FCB67" w14:textId="77777777" w:rsidR="0008366B" w:rsidRDefault="0008366B" w:rsidP="003F19D5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2A46DE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Contact person: ______________________ Phone: __________________</w:t>
                            </w:r>
                            <w:r w:rsidR="008E570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</w:t>
                            </w:r>
                            <w:r w:rsidR="008E5705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Email</w:t>
                            </w:r>
                            <w:r w:rsidR="002A46DE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: ___________________________</w:t>
                            </w:r>
                          </w:p>
                          <w:p w14:paraId="4FAB1DB0" w14:textId="77777777" w:rsidR="0008366B" w:rsidRDefault="0008366B" w:rsidP="003F19D5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0319E4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                         (Person who can discuss technical needs</w:t>
                            </w:r>
                            <w:r w:rsidR="004B4E06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29EB8A9" w14:textId="77777777" w:rsidR="005115C8" w:rsidRDefault="005115C8" w:rsidP="005115C8">
                            <w:pPr>
                              <w:jc w:val="both"/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4E1F0F6C" w14:textId="77777777" w:rsidR="0008366B" w:rsidRPr="005115C8" w:rsidRDefault="005115C8" w:rsidP="005115C8">
                            <w:pPr>
                              <w:jc w:val="both"/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2A46DE" w:rsidRPr="005115C8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a. </w:t>
                            </w:r>
                            <w:r w:rsidR="0008366B" w:rsidRPr="005115C8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Please indicate the number of each item needed:</w:t>
                            </w:r>
                          </w:p>
                          <w:p w14:paraId="189F8EF5" w14:textId="77777777" w:rsidR="0008366B" w:rsidRDefault="002A46DE" w:rsidP="002A46DE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4B4E0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Wireless, Hands-free m</w:t>
                            </w:r>
                            <w:r w:rsidR="0008366B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icr</w:t>
                            </w:r>
                            <w:r w:rsidR="00BC4F3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ophone _________ Wireless, Hand</w:t>
                            </w:r>
                            <w:r w:rsidR="004B4E0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-held m</w:t>
                            </w:r>
                            <w:r w:rsidR="0008366B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icrophone ________ </w:t>
                            </w:r>
                            <w:r w:rsidR="004B4E0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Podium, microphone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______</w:t>
                            </w:r>
                          </w:p>
                          <w:p w14:paraId="3C3C15FC" w14:textId="77777777" w:rsidR="005115C8" w:rsidRDefault="002A46DE" w:rsidP="002A46DE">
                            <w:pPr>
                              <w:jc w:val="both"/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68243B3D" w14:textId="77777777" w:rsidR="0008366B" w:rsidRPr="002A46DE" w:rsidRDefault="005115C8" w:rsidP="002A46DE">
                            <w:pPr>
                              <w:jc w:val="both"/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2A46D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  b. </w:t>
                            </w:r>
                            <w:r w:rsidR="0008366B" w:rsidRPr="002A46D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Media Sources Being Used:</w:t>
                            </w:r>
                          </w:p>
                          <w:p w14:paraId="51017311" w14:textId="77777777" w:rsidR="0008366B" w:rsidRPr="005115C8" w:rsidRDefault="002A46DE" w:rsidP="005115C8">
                            <w:pPr>
                              <w:ind w:left="220"/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4B4E0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DVD</w:t>
                            </w:r>
                            <w:r w:rsidR="005115C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/</w:t>
                            </w:r>
                            <w:r w:rsidR="00D50BC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BlueBay</w:t>
                            </w:r>
                            <w:r w:rsidR="004B4E0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____</w:t>
                            </w:r>
                            <w:r w:rsidR="005115C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__</w:t>
                            </w:r>
                            <w:r w:rsidR="0087120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0BC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Presentation (</w:t>
                            </w:r>
                            <w:r w:rsidR="005115C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Video/</w:t>
                            </w:r>
                            <w:r w:rsidR="00040D17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Graphics) _</w:t>
                            </w:r>
                            <w:r w:rsidR="0008366B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___</w:t>
                            </w:r>
                            <w:r w:rsidR="005115C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__</w:t>
                            </w:r>
                            <w:r w:rsidR="0087120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4E0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Song l</w:t>
                            </w:r>
                            <w:r w:rsidR="0008366B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yrics ____</w:t>
                            </w:r>
                            <w:r w:rsidR="005115C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</w:t>
                            </w:r>
                            <w:r w:rsidR="00CF01BC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366B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(</w:t>
                            </w:r>
                            <w:r w:rsidR="0008366B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displayed on screen) </w:t>
                            </w:r>
                            <w:r w:rsidR="004B4E0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Image s</w:t>
                            </w:r>
                            <w:r w:rsidR="0008366B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lideshow ____</w:t>
                            </w:r>
                            <w:r w:rsidR="005115C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3FA84032" w14:textId="77777777" w:rsidR="00870734" w:rsidRPr="00121101" w:rsidRDefault="0008366B" w:rsidP="00D42C23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A46D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B3A305" w14:textId="77777777" w:rsidR="0008366B" w:rsidRDefault="0008366B" w:rsidP="00DF0236">
                            <w:pPr>
                              <w:ind w:left="220"/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5. </w:t>
                            </w:r>
                            <w: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Room Set-up</w:t>
                            </w:r>
                            <w:r w:rsidRPr="004B4E06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 xml:space="preserve"> Diagrams</w:t>
                            </w:r>
                            <w:r w:rsidR="004B4E06">
                              <w:rPr>
                                <w:rFonts w:ascii="Helvetica" w:hAnsi="Helvetica"/>
                                <w:b/>
                              </w:rPr>
                              <w:t xml:space="preserve"> </w:t>
                            </w:r>
                            <w:r w:rsidRPr="004B4E0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the back of this sheet, show arrangements of tables, chairs, and any other equipment </w:t>
                            </w:r>
                          </w:p>
                          <w:p w14:paraId="6A81BD06" w14:textId="77777777" w:rsidR="00870734" w:rsidRPr="00E80AE7" w:rsidRDefault="002A46DE" w:rsidP="00E80AE7">
                            <w:pPr>
                              <w:ind w:left="220"/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8366B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requested.</w:t>
                            </w:r>
                          </w:p>
                          <w:p w14:paraId="0E3D7097" w14:textId="77777777" w:rsidR="003E3636" w:rsidRDefault="003E3636" w:rsidP="00BF41A7">
                            <w:pPr>
                              <w:ind w:left="2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6615096D" w14:textId="77777777" w:rsidR="00BF41A7" w:rsidRPr="003E3636" w:rsidRDefault="0008366B" w:rsidP="00BF41A7">
                            <w:pPr>
                              <w:ind w:left="220"/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3636"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>***Conduct on the campus should be in keeping wi</w:t>
                            </w:r>
                            <w:r w:rsidR="000F64DA" w:rsidRPr="003E3636"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>th Christian norms. The</w:t>
                            </w:r>
                            <w:r w:rsidRPr="003E3636"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use of alcoholic beverages, tobacco,</w:t>
                            </w:r>
                          </w:p>
                          <w:p w14:paraId="501779C2" w14:textId="77777777" w:rsidR="00BF41A7" w:rsidRPr="003E3636" w:rsidRDefault="0008366B" w:rsidP="00BF41A7">
                            <w:pPr>
                              <w:ind w:left="220"/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3636"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>drugs of any kind (other than prescribed medication), the use of profanity, music and other materials with offensive</w:t>
                            </w:r>
                          </w:p>
                          <w:p w14:paraId="2FA6D52E" w14:textId="77777777" w:rsidR="00BF41A7" w:rsidRPr="003E3636" w:rsidRDefault="0008366B" w:rsidP="00BF41A7">
                            <w:pPr>
                              <w:ind w:left="220"/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3636"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>language/content are strictly prohibited anywhere on the CWC campus. Any violation of this guideline will be</w:t>
                            </w:r>
                          </w:p>
                          <w:p w14:paraId="2E4D070D" w14:textId="77777777" w:rsidR="0008366B" w:rsidRPr="003E3636" w:rsidRDefault="0008366B" w:rsidP="00BF41A7">
                            <w:pPr>
                              <w:ind w:left="220"/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3636"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>cause for immediate termination of the event.</w:t>
                            </w:r>
                            <w:r w:rsidR="003E3636" w:rsidRPr="003E3636"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>***</w:t>
                            </w:r>
                          </w:p>
                          <w:p w14:paraId="5C14402F" w14:textId="77777777" w:rsidR="0008366B" w:rsidRDefault="0008366B" w:rsidP="003F19D5">
                            <w:pPr>
                              <w:jc w:val="both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       </w:t>
                            </w:r>
                            <w:r>
                              <w:rPr>
                                <w:rFonts w:ascii="Helvetica" w:hAnsi="Helvetica"/>
                              </w:rPr>
                              <w:tab/>
                            </w:r>
                          </w:p>
                          <w:p w14:paraId="0FEF2956" w14:textId="77777777" w:rsidR="003E3636" w:rsidRPr="00BE773A" w:rsidRDefault="003E3636" w:rsidP="00BE773A">
                            <w:pPr>
                              <w:pBdr>
                                <w:top w:val="single" w:sz="4" w:space="7" w:color="auto" w:shadow="1"/>
                                <w:left w:val="single" w:sz="4" w:space="4" w:color="auto" w:shadow="1"/>
                                <w:bottom w:val="single" w:sz="4" w:space="25" w:color="auto" w:shadow="1"/>
                                <w:right w:val="single" w:sz="4" w:space="4" w:color="auto" w:shadow="1"/>
                              </w:pBdr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773A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Church Office Use Only:</w:t>
                            </w:r>
                          </w:p>
                          <w:p w14:paraId="65118F0C" w14:textId="77777777" w:rsidR="003E3636" w:rsidRPr="00BE773A" w:rsidRDefault="00BE773A" w:rsidP="00BE773A">
                            <w:pPr>
                              <w:pBdr>
                                <w:top w:val="single" w:sz="4" w:space="7" w:color="auto" w:shadow="1"/>
                                <w:left w:val="single" w:sz="4" w:space="4" w:color="auto" w:shadow="1"/>
                                <w:bottom w:val="single" w:sz="4" w:space="25" w:color="auto" w:shadow="1"/>
                                <w:right w:val="single" w:sz="4" w:space="4" w:color="auto" w:shadow="1"/>
                              </w:pBdr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773A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Date Form was submitted ___________            Placed on Calendar __________                 Signature _______________________</w:t>
                            </w:r>
                          </w:p>
                          <w:p w14:paraId="6DA9B226" w14:textId="77777777" w:rsidR="0008366B" w:rsidRDefault="0008366B" w:rsidP="00BF18D4">
                            <w:pPr>
                              <w:jc w:val="center"/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2244023" w14:textId="77777777" w:rsidR="0008366B" w:rsidRDefault="0008366B" w:rsidP="00BF18D4">
                            <w:pPr>
                              <w:jc w:val="center"/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3BD3A95" w14:textId="77777777" w:rsidR="0008366B" w:rsidRDefault="0008366B" w:rsidP="00BF18D4">
                            <w:pPr>
                              <w:jc w:val="center"/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D7D44FC" w14:textId="77777777" w:rsidR="0008366B" w:rsidRDefault="0008366B" w:rsidP="00BF18D4">
                            <w:pPr>
                              <w:jc w:val="center"/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9CC7619" w14:textId="77777777" w:rsidR="0008366B" w:rsidRDefault="0008366B" w:rsidP="00BF18D4">
                            <w:pPr>
                              <w:jc w:val="center"/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3DB9558" w14:textId="77777777" w:rsidR="003E3636" w:rsidRDefault="003E3636" w:rsidP="00BF18D4">
                            <w:pPr>
                              <w:jc w:val="center"/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9FD18FA" w14:textId="77777777" w:rsidR="0008366B" w:rsidRPr="004362F2" w:rsidRDefault="0008366B" w:rsidP="00561D6C">
                            <w:pPr>
                              <w:ind w:left="360"/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4DB3F7A6" w14:textId="77777777" w:rsidR="0008366B" w:rsidRPr="00561D6C" w:rsidRDefault="0008366B" w:rsidP="00561D6C">
                            <w:pPr>
                              <w:pStyle w:val="ListParagraph"/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267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pt;margin-top:17.25pt;width:594pt;height:7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" filled="f" stroked="f">
                <v:textbox>
                  <w:txbxContent>
                    <w:p w14:paraId="0B004FFB" w14:textId="77777777" w:rsidR="0008366B" w:rsidRDefault="0008366B" w:rsidP="00561D6C">
                      <w:pPr>
                        <w:jc w:val="center"/>
                        <w:rPr>
                          <w:rFonts w:ascii="Helvetica" w:hAnsi="Helvetica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561D6C">
                        <w:rPr>
                          <w:rFonts w:ascii="Helvetica" w:hAnsi="Helvetica"/>
                          <w:b/>
                          <w:sz w:val="32"/>
                          <w:szCs w:val="32"/>
                          <w:u w:val="single"/>
                        </w:rPr>
                        <w:t>Crosswinds Facility Request Form</w:t>
                      </w:r>
                    </w:p>
                    <w:p w14:paraId="2608F93F" w14:textId="77777777" w:rsidR="004B27B8" w:rsidRPr="004B27B8" w:rsidRDefault="004B27B8" w:rsidP="00561D6C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14EAE0B" w14:textId="5230AF7F" w:rsidR="0008366B" w:rsidRDefault="0008366B" w:rsidP="004B27B8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Please fill out this form and return it to the church office 30 days in advance </w:t>
                      </w:r>
                      <w:r w:rsidR="00057240">
                        <w:rPr>
                          <w:rFonts w:ascii="Helvetica" w:hAnsi="Helvetica"/>
                          <w:sz w:val="20"/>
                          <w:szCs w:val="20"/>
                        </w:rPr>
                        <w:t>of the requested event date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. If you received this form electronically, you may fill it out using MS Word ty</w:t>
                      </w:r>
                      <w:r w:rsidR="003B351B">
                        <w:rPr>
                          <w:rFonts w:ascii="Helvetica" w:hAnsi="Helvetica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ing in the shaded areas. Email the completed form to </w:t>
                      </w:r>
                      <w:proofErr w:type="spellStart"/>
                      <w:r w:rsidR="008047CB">
                        <w:rPr>
                          <w:rFonts w:ascii="Helvetica" w:hAnsi="Helvetica"/>
                          <w:sz w:val="20"/>
                          <w:szCs w:val="20"/>
                        </w:rPr>
                        <w:t>alanna</w:t>
                      </w:r>
                      <w:r w:rsidR="00672CCE">
                        <w:rPr>
                          <w:rFonts w:ascii="Helvetica" w:hAnsi="Helvetica"/>
                          <w:sz w:val="20"/>
                          <w:szCs w:val="20"/>
                        </w:rPr>
                        <w:t>@crosswinds.church</w:t>
                      </w:r>
                      <w:proofErr w:type="spellEnd"/>
                    </w:p>
                    <w:p w14:paraId="0277B2C4" w14:textId="77777777" w:rsidR="0008366B" w:rsidRDefault="0008366B" w:rsidP="00561D6C">
                      <w:pPr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4511C9B7" w14:textId="77777777" w:rsidR="0008366B" w:rsidRPr="00B5233A" w:rsidRDefault="0008366B" w:rsidP="009B4317">
                      <w:pPr>
                        <w:jc w:val="both"/>
                        <w:rPr>
                          <w:rFonts w:ascii="Helvetica" w:hAnsi="Helvetica"/>
                          <w:b/>
                          <w:strike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 xml:space="preserve">  1. </w:t>
                      </w:r>
                      <w:r w:rsidRPr="00572236">
                        <w:rPr>
                          <w:rFonts w:ascii="Helvetica" w:hAnsi="Helvetica"/>
                          <w:b/>
                          <w:u w:val="single"/>
                        </w:rPr>
                        <w:t>General Information</w:t>
                      </w:r>
                    </w:p>
                    <w:p w14:paraId="56745A62" w14:textId="77777777" w:rsidR="00E8719F" w:rsidRDefault="00E8719F" w:rsidP="00E8719F">
                      <w:pPr>
                        <w:ind w:left="360"/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48BC3778" w14:textId="77777777" w:rsidR="00E8719F" w:rsidRDefault="00E8719F" w:rsidP="00E8719F">
                      <w:pPr>
                        <w:ind w:left="360"/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Event Title</w:t>
                      </w:r>
                      <w:r w:rsidR="0008366B" w:rsidRPr="00572236">
                        <w:rPr>
                          <w:rFonts w:ascii="Helvetica" w:hAnsi="Helvetic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  <w:r w:rsidR="0008366B" w:rsidRPr="0057223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_______________________</w:t>
                      </w:r>
                      <w:r w:rsidR="0008366B">
                        <w:rPr>
                          <w:rFonts w:ascii="Helvetica" w:hAnsi="Helvetica"/>
                          <w:sz w:val="20"/>
                          <w:szCs w:val="20"/>
                        </w:rPr>
                        <w:t>_____________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_     Requestor’s Name: ________________________________</w:t>
                      </w:r>
                    </w:p>
                    <w:p w14:paraId="77A8D693" w14:textId="77777777" w:rsidR="00E8719F" w:rsidRDefault="00E8719F" w:rsidP="00E8719F">
                      <w:pPr>
                        <w:ind w:left="360"/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Event Date: _____________________________________     Requestor’s Phone Number: _________________________</w:t>
                      </w:r>
                    </w:p>
                    <w:p w14:paraId="233CB965" w14:textId="77777777" w:rsidR="00E8719F" w:rsidRDefault="00E8719F" w:rsidP="00E8719F">
                      <w:pPr>
                        <w:ind w:left="360"/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Event Start &amp; Finish Times: ___________ to ___________     Requestor’s Email: _________________________________</w:t>
                      </w:r>
                    </w:p>
                    <w:p w14:paraId="6BA1120F" w14:textId="77777777" w:rsidR="0008366B" w:rsidRPr="004B4E06" w:rsidRDefault="00E8719F" w:rsidP="00E8719F">
                      <w:pPr>
                        <w:ind w:left="360"/>
                        <w:jc w:val="both"/>
                        <w:rPr>
                          <w:rFonts w:ascii="Helvetica" w:hAnsi="Helvetica"/>
                          <w:sz w:val="12"/>
                          <w:szCs w:val="12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Event Day of the Week: ____________________________</w:t>
                      </w:r>
                      <w:r w:rsidR="00D50BC5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 Number of Guests Expected: _________________________</w:t>
                      </w:r>
                    </w:p>
                    <w:p w14:paraId="1D3EB666" w14:textId="77777777" w:rsidR="00E8719F" w:rsidRPr="00E8719F" w:rsidRDefault="00E8719F" w:rsidP="00E8719F">
                      <w:pPr>
                        <w:pStyle w:val="ListParagraph"/>
                        <w:ind w:left="108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                                                                                     *Security is needed if the event is over 50 people*</w:t>
                      </w:r>
                    </w:p>
                    <w:p w14:paraId="09E81E95" w14:textId="77777777" w:rsidR="005F2670" w:rsidRDefault="005F2670" w:rsidP="00D13A58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When do you need to have set-up completed? __________</w:t>
                      </w:r>
                    </w:p>
                    <w:p w14:paraId="28E9DE19" w14:textId="77777777" w:rsidR="005F2670" w:rsidRDefault="005F2670" w:rsidP="00D13A58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What time do you need to get in to prepare? ____________</w:t>
                      </w:r>
                    </w:p>
                    <w:p w14:paraId="2EFA1FC1" w14:textId="77777777" w:rsidR="005F2670" w:rsidRDefault="005F2670" w:rsidP="00D13A58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Do you need a key to the facility? Yes ______ No _______</w:t>
                      </w:r>
                    </w:p>
                    <w:p w14:paraId="4CA0EB35" w14:textId="77777777" w:rsidR="005F2670" w:rsidRDefault="005F2670" w:rsidP="00D13A58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546C1DA7" w14:textId="77777777" w:rsidR="0008366B" w:rsidRDefault="0008366B" w:rsidP="00D13A58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Multiple</w:t>
                      </w:r>
                      <w:r w:rsidR="00D13A58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/Recurring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Dates &amp; Times</w:t>
                      </w:r>
                      <w:r w:rsidR="00D13A58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_____________________________________________________________________</w:t>
                      </w:r>
                    </w:p>
                    <w:p w14:paraId="52BA81DC" w14:textId="77777777" w:rsidR="005F2670" w:rsidRDefault="005F2670" w:rsidP="00D13A58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5814A7DE" w14:textId="77777777" w:rsidR="005F2670" w:rsidRDefault="005F2670" w:rsidP="00D13A58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If you represent an outside organization, you </w:t>
                      </w:r>
                      <w:r w:rsidRPr="005F2670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submit a Certificate of Liability Insurance with this form. </w:t>
                      </w:r>
                    </w:p>
                    <w:p w14:paraId="2B78CC69" w14:textId="77777777" w:rsidR="00B5233A" w:rsidRDefault="00B5233A" w:rsidP="009B4317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5446AD0A" w14:textId="77777777" w:rsidR="0008366B" w:rsidRDefault="0008366B" w:rsidP="009B4317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 xml:space="preserve">   </w:t>
                      </w:r>
                      <w:r w:rsidRPr="004362F2">
                        <w:rPr>
                          <w:rFonts w:ascii="Helvetica" w:hAnsi="Helvetica"/>
                          <w:b/>
                        </w:rPr>
                        <w:t xml:space="preserve">2. </w:t>
                      </w:r>
                      <w:r w:rsidRPr="005F2670">
                        <w:rPr>
                          <w:rFonts w:ascii="Helvetica" w:hAnsi="Helvetica"/>
                          <w:b/>
                          <w:u w:val="single"/>
                        </w:rPr>
                        <w:t>Rooms</w:t>
                      </w:r>
                      <w:r w:rsidR="005F2670">
                        <w:rPr>
                          <w:rFonts w:ascii="Helvetica" w:hAnsi="Helvetica"/>
                          <w:b/>
                        </w:rPr>
                        <w:t xml:space="preserve"> </w:t>
                      </w:r>
                      <w:r w:rsidRPr="005F2670">
                        <w:rPr>
                          <w:rFonts w:ascii="Helvetica" w:hAnsi="Helvetica"/>
                          <w:sz w:val="20"/>
                          <w:szCs w:val="20"/>
                        </w:rPr>
                        <w:t>P</w:t>
                      </w:r>
                      <w:r w:rsidR="00E25600" w:rsidRPr="005F2670">
                        <w:rPr>
                          <w:rFonts w:ascii="Helvetica" w:hAnsi="Helvetica"/>
                          <w:sz w:val="20"/>
                          <w:szCs w:val="20"/>
                        </w:rPr>
                        <w:t>lease</w:t>
                      </w:r>
                      <w:r w:rsidR="00E25600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check all needed:</w:t>
                      </w:r>
                    </w:p>
                    <w:p w14:paraId="36692AC1" w14:textId="77777777" w:rsidR="0008366B" w:rsidRPr="008442EF" w:rsidRDefault="0008366B" w:rsidP="003F19D5">
                      <w:pPr>
                        <w:ind w:left="360"/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</w:p>
                    <w:p w14:paraId="7B9A0AF2" w14:textId="77777777" w:rsidR="00B70D16" w:rsidRDefault="005F2670" w:rsidP="00B70D16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Ministry Center/ Lobby _____                 The Box/ Box Kitchen _____                  K-2 Theater</w:t>
                      </w:r>
                      <w:r w:rsidR="00DB3EA5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_____</w:t>
                      </w:r>
                    </w:p>
                    <w:p w14:paraId="5FA2E823" w14:textId="77777777" w:rsidR="005F2670" w:rsidRDefault="005F2670" w:rsidP="00B70D16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Chapel _____                                          The Box Stage _____                            K- 2 Rooms: 1 ___ 2 ___ 3 ___</w:t>
                      </w:r>
                    </w:p>
                    <w:p w14:paraId="07B07B15" w14:textId="77777777" w:rsidR="005F2670" w:rsidRDefault="005F2670" w:rsidP="00B70D16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Kitchen _____                                          Chickadees _____</w:t>
                      </w:r>
                    </w:p>
                    <w:p w14:paraId="186E8B7B" w14:textId="77777777" w:rsidR="005F2670" w:rsidRDefault="005F2670" w:rsidP="00B70D16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Coffee Shop Lobby _____                       Lambs _____                                         3-5 Theater (no stage) _____</w:t>
                      </w:r>
                    </w:p>
                    <w:p w14:paraId="63E99FA9" w14:textId="77777777" w:rsidR="005F2670" w:rsidRDefault="005F2670" w:rsidP="00B70D16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Office Lounge _____                               Cubs _____                                            3-5 Rooms: 1 ___ 2 ___ 3 ___</w:t>
                      </w:r>
                    </w:p>
                    <w:p w14:paraId="149EF628" w14:textId="77777777" w:rsidR="005F2670" w:rsidRDefault="005F2670" w:rsidP="00B70D16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Conference Room _____                        Otters _____                                                               4 ___ 5 ___ 6 ___</w:t>
                      </w:r>
                    </w:p>
                    <w:p w14:paraId="31561541" w14:textId="77777777" w:rsidR="005F2670" w:rsidRDefault="005F2670" w:rsidP="00B70D16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Atrium Upper &amp; Lower _____                  Children’s Lobby _____         *ALL Kids Ministry Rooms need to remain NUT-FREE*</w:t>
                      </w:r>
                    </w:p>
                    <w:p w14:paraId="4E7A2558" w14:textId="77777777" w:rsidR="005F2670" w:rsidRDefault="005F2670" w:rsidP="00B70D16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3EF78CCA" w14:textId="77777777" w:rsidR="005F2670" w:rsidRDefault="00AB08EB" w:rsidP="00B70D16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Athletic Field _____ *there are no restrooms available on the field                       Pavillion</w:t>
                      </w:r>
                      <w:r w:rsidR="005C3348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_____</w:t>
                      </w:r>
                    </w:p>
                    <w:p w14:paraId="39E109D5" w14:textId="77777777" w:rsidR="00D13A58" w:rsidRDefault="00D13A58" w:rsidP="00D13A58">
                      <w:pPr>
                        <w:ind w:left="36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0943122A" w14:textId="77777777" w:rsidR="0008366B" w:rsidRDefault="0008366B" w:rsidP="003F19D5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 xml:space="preserve">   3. </w:t>
                      </w:r>
                      <w:r w:rsidRPr="005F2670">
                        <w:rPr>
                          <w:rFonts w:ascii="Helvetica" w:hAnsi="Helvetica"/>
                          <w:b/>
                          <w:u w:val="single"/>
                        </w:rPr>
                        <w:t>General Equipment</w:t>
                      </w:r>
                      <w:r w:rsidR="005F2670">
                        <w:rPr>
                          <w:rFonts w:ascii="Helvetica" w:hAnsi="Helvetica"/>
                          <w:b/>
                        </w:rPr>
                        <w:t xml:space="preserve"> </w:t>
                      </w:r>
                      <w:r w:rsidRPr="005F2670">
                        <w:rPr>
                          <w:rFonts w:ascii="Helvetica" w:hAnsi="Helvetica"/>
                          <w:sz w:val="20"/>
                          <w:szCs w:val="20"/>
                        </w:rPr>
                        <w:t>Pl</w:t>
                      </w:r>
                      <w:r w:rsidR="00E25600" w:rsidRPr="005F2670">
                        <w:rPr>
                          <w:rFonts w:ascii="Helvetica" w:hAnsi="Helvetica"/>
                          <w:sz w:val="20"/>
                          <w:szCs w:val="20"/>
                        </w:rPr>
                        <w:t>ease</w:t>
                      </w:r>
                      <w:r w:rsidR="00E25600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write in quantities needed:</w:t>
                      </w:r>
                    </w:p>
                    <w:p w14:paraId="6D1C8A4E" w14:textId="77777777" w:rsidR="0008366B" w:rsidRDefault="0008366B" w:rsidP="003F19D5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7AF2C340" w14:textId="77777777" w:rsidR="003E3636" w:rsidRDefault="0008366B" w:rsidP="003E3636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  </w:t>
                      </w:r>
                      <w:r w:rsidRPr="008442EF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  <w:r w:rsidR="002A46DE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  </w:t>
                      </w:r>
                      <w:r w:rsidRPr="008442EF">
                        <w:rPr>
                          <w:rFonts w:ascii="Helvetica" w:hAnsi="Helvetica"/>
                          <w:sz w:val="20"/>
                          <w:szCs w:val="20"/>
                        </w:rPr>
                        <w:t>8’</w:t>
                      </w:r>
                      <w:r w:rsidR="004B4E0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Rectangular </w:t>
                      </w:r>
                      <w:r w:rsidR="003E3636">
                        <w:rPr>
                          <w:rFonts w:ascii="Helvetica" w:hAnsi="Helvetica"/>
                          <w:sz w:val="20"/>
                          <w:szCs w:val="20"/>
                        </w:rPr>
                        <w:t>Table _____                    Whiteboard _____                   Other: ___________________________</w:t>
                      </w:r>
                    </w:p>
                    <w:p w14:paraId="4E396443" w14:textId="77777777" w:rsidR="003E3636" w:rsidRDefault="003E3636" w:rsidP="003E3636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      6’ Rectangular Table _____                    Podium _____</w:t>
                      </w:r>
                    </w:p>
                    <w:p w14:paraId="0AC83B7B" w14:textId="77777777" w:rsidR="003E3636" w:rsidRDefault="003E3636" w:rsidP="003E3636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      5’ Round Table _____                             Easel _____</w:t>
                      </w:r>
                    </w:p>
                    <w:p w14:paraId="3E9E88B1" w14:textId="77777777" w:rsidR="003E3636" w:rsidRDefault="003E3636" w:rsidP="003E3636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      Chairs _____                                           Roku TV Cart _____</w:t>
                      </w:r>
                    </w:p>
                    <w:p w14:paraId="62EED22E" w14:textId="77777777" w:rsidR="0008366B" w:rsidRDefault="0008366B" w:rsidP="003F19D5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</w:p>
                    <w:p w14:paraId="7F020D6B" w14:textId="77777777" w:rsidR="003E3636" w:rsidRDefault="0008366B" w:rsidP="003F19D5">
                      <w:pPr>
                        <w:jc w:val="both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Helvetica" w:hAnsi="Helvetica"/>
                          <w:b/>
                        </w:rPr>
                        <w:t xml:space="preserve">4. </w:t>
                      </w:r>
                      <w:r>
                        <w:rPr>
                          <w:rFonts w:ascii="Helvetica" w:hAnsi="Helvetica"/>
                          <w:b/>
                          <w:u w:val="single"/>
                        </w:rPr>
                        <w:t>Technical Support Needed</w:t>
                      </w:r>
                      <w:r w:rsidR="00626175">
                        <w:rPr>
                          <w:rFonts w:ascii="Helvetica" w:hAnsi="Helvetica"/>
                          <w:b/>
                          <w:u w:val="single"/>
                        </w:rPr>
                        <w:t xml:space="preserve"> </w:t>
                      </w:r>
                      <w:r w:rsidRPr="00BC4F36">
                        <w:rPr>
                          <w:rFonts w:ascii="Helvetica" w:hAnsi="Helvetica"/>
                          <w:sz w:val="20"/>
                          <w:szCs w:val="20"/>
                        </w:rPr>
                        <w:t>Yes ____ No ____</w:t>
                      </w:r>
                      <w:r>
                        <w:rPr>
                          <w:rFonts w:ascii="Helvetica" w:hAnsi="Helvetica"/>
                        </w:rPr>
                        <w:t xml:space="preserve"> </w:t>
                      </w:r>
                    </w:p>
                    <w:p w14:paraId="0CC9B27E" w14:textId="77777777" w:rsidR="0008366B" w:rsidRDefault="003E3636" w:rsidP="003F19D5">
                      <w:pPr>
                        <w:jc w:val="both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</w:rPr>
                        <w:t xml:space="preserve">       </w:t>
                      </w:r>
                      <w:r w:rsidR="0008366B" w:rsidRPr="000319E4">
                        <w:rPr>
                          <w:rFonts w:ascii="Helvetica" w:hAnsi="Helvetica"/>
                          <w:sz w:val="18"/>
                          <w:szCs w:val="18"/>
                        </w:rPr>
                        <w:t>*If a technician is needed, please attach a program schedule to this form.</w:t>
                      </w:r>
                      <w:r w:rsidR="00D13A58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Also,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</w:t>
                      </w:r>
                      <w:r w:rsidR="00D13A58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there may be a cost incurred with tech support. </w:t>
                      </w:r>
                    </w:p>
                    <w:p w14:paraId="30D13F8D" w14:textId="77777777" w:rsidR="0008366B" w:rsidRDefault="0008366B" w:rsidP="003F19D5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667FCB67" w14:textId="77777777" w:rsidR="0008366B" w:rsidRDefault="0008366B" w:rsidP="003F19D5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    </w:t>
                      </w:r>
                      <w:r w:rsidR="002A46DE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Contact person: ______________________ Phone: __________________</w:t>
                      </w:r>
                      <w:r w:rsidR="008E5705">
                        <w:rPr>
                          <w:rFonts w:ascii="Helvetica" w:hAnsi="Helvetica"/>
                          <w:sz w:val="20"/>
                          <w:szCs w:val="20"/>
                        </w:rPr>
                        <w:t>_</w:t>
                      </w:r>
                      <w:r w:rsidR="008E5705">
                        <w:rPr>
                          <w:rFonts w:ascii="Helvetica" w:hAnsi="Helvetica"/>
                          <w:sz w:val="16"/>
                          <w:szCs w:val="16"/>
                        </w:rPr>
                        <w:t>Email</w:t>
                      </w:r>
                      <w:r w:rsidR="002A46DE">
                        <w:rPr>
                          <w:rFonts w:ascii="Helvetica" w:hAnsi="Helvetica"/>
                          <w:sz w:val="20"/>
                          <w:szCs w:val="20"/>
                        </w:rPr>
                        <w:t>: ___________________________</w:t>
                      </w:r>
                    </w:p>
                    <w:p w14:paraId="4FAB1DB0" w14:textId="77777777" w:rsidR="0008366B" w:rsidRDefault="0008366B" w:rsidP="003F19D5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0319E4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                         (Person who can discuss technical needs</w:t>
                      </w:r>
                      <w:r w:rsidR="004B4E06">
                        <w:rPr>
                          <w:rFonts w:ascii="Helvetica" w:hAnsi="Helvetica"/>
                          <w:sz w:val="16"/>
                          <w:szCs w:val="16"/>
                        </w:rPr>
                        <w:t>)</w:t>
                      </w:r>
                    </w:p>
                    <w:p w14:paraId="729EB8A9" w14:textId="77777777" w:rsidR="005115C8" w:rsidRDefault="005115C8" w:rsidP="005115C8">
                      <w:pPr>
                        <w:jc w:val="both"/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4E1F0F6C" w14:textId="77777777" w:rsidR="0008366B" w:rsidRPr="005115C8" w:rsidRDefault="005115C8" w:rsidP="005115C8">
                      <w:pPr>
                        <w:jc w:val="both"/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 w:rsidR="002A46DE" w:rsidRPr="005115C8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a. </w:t>
                      </w:r>
                      <w:r w:rsidR="0008366B" w:rsidRPr="005115C8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Please indicate the number of each item needed:</w:t>
                      </w:r>
                    </w:p>
                    <w:p w14:paraId="189F8EF5" w14:textId="77777777" w:rsidR="0008366B" w:rsidRDefault="002A46DE" w:rsidP="002A46DE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              </w:t>
                      </w:r>
                      <w:r w:rsidR="004B4E06">
                        <w:rPr>
                          <w:rFonts w:ascii="Helvetica" w:hAnsi="Helvetica"/>
                          <w:sz w:val="20"/>
                          <w:szCs w:val="20"/>
                        </w:rPr>
                        <w:t>Wireless, Hands-free m</w:t>
                      </w:r>
                      <w:r w:rsidR="0008366B">
                        <w:rPr>
                          <w:rFonts w:ascii="Helvetica" w:hAnsi="Helvetica"/>
                          <w:sz w:val="20"/>
                          <w:szCs w:val="20"/>
                        </w:rPr>
                        <w:t>icr</w:t>
                      </w:r>
                      <w:r w:rsidR="00BC4F36">
                        <w:rPr>
                          <w:rFonts w:ascii="Helvetica" w:hAnsi="Helvetica"/>
                          <w:sz w:val="20"/>
                          <w:szCs w:val="20"/>
                        </w:rPr>
                        <w:t>ophone _________ Wireless, Hand</w:t>
                      </w:r>
                      <w:r w:rsidR="004B4E06">
                        <w:rPr>
                          <w:rFonts w:ascii="Helvetica" w:hAnsi="Helvetica"/>
                          <w:sz w:val="20"/>
                          <w:szCs w:val="20"/>
                        </w:rPr>
                        <w:t>-held m</w:t>
                      </w:r>
                      <w:r w:rsidR="0008366B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icrophone ________ </w:t>
                      </w:r>
                      <w:r w:rsidR="004B4E06">
                        <w:rPr>
                          <w:rFonts w:ascii="Helvetica" w:hAnsi="Helvetica"/>
                          <w:sz w:val="20"/>
                          <w:szCs w:val="20"/>
                        </w:rPr>
                        <w:t>Podium, microphone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______</w:t>
                      </w:r>
                    </w:p>
                    <w:p w14:paraId="3C3C15FC" w14:textId="77777777" w:rsidR="005115C8" w:rsidRDefault="002A46DE" w:rsidP="002A46DE">
                      <w:pPr>
                        <w:jc w:val="both"/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68243B3D" w14:textId="77777777" w:rsidR="0008366B" w:rsidRPr="002A46DE" w:rsidRDefault="005115C8" w:rsidP="002A46DE">
                      <w:pPr>
                        <w:jc w:val="both"/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2A46D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  b. </w:t>
                      </w:r>
                      <w:r w:rsidR="0008366B" w:rsidRPr="002A46D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Media Sources Being Used:</w:t>
                      </w:r>
                    </w:p>
                    <w:p w14:paraId="51017311" w14:textId="77777777" w:rsidR="0008366B" w:rsidRPr="005115C8" w:rsidRDefault="002A46DE" w:rsidP="005115C8">
                      <w:pPr>
                        <w:ind w:left="220"/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        </w:t>
                      </w:r>
                      <w:r w:rsidR="004B4E06">
                        <w:rPr>
                          <w:rFonts w:ascii="Helvetica" w:hAnsi="Helvetica"/>
                          <w:sz w:val="20"/>
                          <w:szCs w:val="20"/>
                        </w:rPr>
                        <w:t>DVD</w:t>
                      </w:r>
                      <w:r w:rsidR="005115C8">
                        <w:rPr>
                          <w:rFonts w:ascii="Helvetica" w:hAnsi="Helvetica"/>
                          <w:sz w:val="20"/>
                          <w:szCs w:val="20"/>
                        </w:rPr>
                        <w:t>/</w:t>
                      </w:r>
                      <w:r w:rsidR="00D50BC5">
                        <w:rPr>
                          <w:rFonts w:ascii="Helvetica" w:hAnsi="Helvetica"/>
                          <w:sz w:val="20"/>
                          <w:szCs w:val="20"/>
                        </w:rPr>
                        <w:t>BlueBay</w:t>
                      </w:r>
                      <w:r w:rsidR="004B4E06">
                        <w:rPr>
                          <w:rFonts w:ascii="Helvetica" w:hAnsi="Helvetica"/>
                          <w:sz w:val="20"/>
                          <w:szCs w:val="20"/>
                        </w:rPr>
                        <w:t>____</w:t>
                      </w:r>
                      <w:r w:rsidR="005115C8">
                        <w:rPr>
                          <w:rFonts w:ascii="Helvetica" w:hAnsi="Helvetica"/>
                          <w:sz w:val="20"/>
                          <w:szCs w:val="20"/>
                        </w:rPr>
                        <w:t>__</w:t>
                      </w:r>
                      <w:r w:rsidR="00871205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  <w:r w:rsidR="00D50BC5">
                        <w:rPr>
                          <w:rFonts w:ascii="Helvetica" w:hAnsi="Helvetica"/>
                          <w:sz w:val="20"/>
                          <w:szCs w:val="20"/>
                        </w:rPr>
                        <w:t>Presentation (</w:t>
                      </w:r>
                      <w:r w:rsidR="005115C8">
                        <w:rPr>
                          <w:rFonts w:ascii="Helvetica" w:hAnsi="Helvetica"/>
                          <w:sz w:val="20"/>
                          <w:szCs w:val="20"/>
                        </w:rPr>
                        <w:t>Video/</w:t>
                      </w:r>
                      <w:r w:rsidR="00040D17">
                        <w:rPr>
                          <w:rFonts w:ascii="Helvetica" w:hAnsi="Helvetica"/>
                          <w:sz w:val="20"/>
                          <w:szCs w:val="20"/>
                        </w:rPr>
                        <w:t>Graphics) _</w:t>
                      </w:r>
                      <w:r w:rsidR="0008366B">
                        <w:rPr>
                          <w:rFonts w:ascii="Helvetica" w:hAnsi="Helvetica"/>
                          <w:sz w:val="20"/>
                          <w:szCs w:val="20"/>
                        </w:rPr>
                        <w:t>___</w:t>
                      </w:r>
                      <w:r w:rsidR="005115C8">
                        <w:rPr>
                          <w:rFonts w:ascii="Helvetica" w:hAnsi="Helvetica"/>
                          <w:sz w:val="20"/>
                          <w:szCs w:val="20"/>
                        </w:rPr>
                        <w:t>__</w:t>
                      </w:r>
                      <w:r w:rsidR="00871205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  <w:r w:rsidR="004B4E06">
                        <w:rPr>
                          <w:rFonts w:ascii="Helvetica" w:hAnsi="Helvetica"/>
                          <w:sz w:val="20"/>
                          <w:szCs w:val="20"/>
                        </w:rPr>
                        <w:t>Song l</w:t>
                      </w:r>
                      <w:r w:rsidR="0008366B">
                        <w:rPr>
                          <w:rFonts w:ascii="Helvetica" w:hAnsi="Helvetica"/>
                          <w:sz w:val="20"/>
                          <w:szCs w:val="20"/>
                        </w:rPr>
                        <w:t>yrics ____</w:t>
                      </w:r>
                      <w:r w:rsidR="005115C8">
                        <w:rPr>
                          <w:rFonts w:ascii="Helvetica" w:hAnsi="Helvetica"/>
                          <w:sz w:val="20"/>
                          <w:szCs w:val="20"/>
                        </w:rPr>
                        <w:t>_</w:t>
                      </w:r>
                      <w:r w:rsidR="00CF01BC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  <w:r w:rsidR="0008366B">
                        <w:rPr>
                          <w:rFonts w:ascii="Helvetica" w:hAnsi="Helvetica"/>
                          <w:sz w:val="20"/>
                          <w:szCs w:val="20"/>
                        </w:rPr>
                        <w:t>(</w:t>
                      </w:r>
                      <w:r w:rsidR="0008366B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displayed on screen) </w:t>
                      </w:r>
                      <w:r w:rsidR="004B4E06">
                        <w:rPr>
                          <w:rFonts w:ascii="Helvetica" w:hAnsi="Helvetica"/>
                          <w:sz w:val="20"/>
                          <w:szCs w:val="20"/>
                        </w:rPr>
                        <w:t>Image s</w:t>
                      </w:r>
                      <w:r w:rsidR="0008366B">
                        <w:rPr>
                          <w:rFonts w:ascii="Helvetica" w:hAnsi="Helvetica"/>
                          <w:sz w:val="20"/>
                          <w:szCs w:val="20"/>
                        </w:rPr>
                        <w:t>lideshow ____</w:t>
                      </w:r>
                      <w:r w:rsidR="005115C8">
                        <w:rPr>
                          <w:rFonts w:ascii="Helvetica" w:hAnsi="Helvetica"/>
                          <w:sz w:val="20"/>
                          <w:szCs w:val="20"/>
                        </w:rPr>
                        <w:t>_</w:t>
                      </w:r>
                    </w:p>
                    <w:p w14:paraId="3FA84032" w14:textId="77777777" w:rsidR="00870734" w:rsidRPr="00121101" w:rsidRDefault="0008366B" w:rsidP="00D42C23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2A46D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B3A305" w14:textId="77777777" w:rsidR="0008366B" w:rsidRDefault="0008366B" w:rsidP="00DF0236">
                      <w:pPr>
                        <w:ind w:left="220"/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 xml:space="preserve">5. </w:t>
                      </w:r>
                      <w:r>
                        <w:rPr>
                          <w:rFonts w:ascii="Helvetica" w:hAnsi="Helvetica"/>
                          <w:b/>
                          <w:u w:val="single"/>
                        </w:rPr>
                        <w:t>Room Set-up</w:t>
                      </w:r>
                      <w:r w:rsidRPr="004B4E06">
                        <w:rPr>
                          <w:rFonts w:ascii="Helvetica" w:hAnsi="Helvetica"/>
                          <w:b/>
                          <w:u w:val="single"/>
                        </w:rPr>
                        <w:t xml:space="preserve"> Diagrams</w:t>
                      </w:r>
                      <w:r w:rsidR="004B4E06">
                        <w:rPr>
                          <w:rFonts w:ascii="Helvetica" w:hAnsi="Helvetica"/>
                          <w:b/>
                        </w:rPr>
                        <w:t xml:space="preserve"> </w:t>
                      </w:r>
                      <w:r w:rsidRPr="004B4E06">
                        <w:rPr>
                          <w:rFonts w:ascii="Helvetica" w:hAnsi="Helvetica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the back of this sheet, show arrangements of tables, chairs, and any other equipment </w:t>
                      </w:r>
                    </w:p>
                    <w:p w14:paraId="6A81BD06" w14:textId="77777777" w:rsidR="00870734" w:rsidRPr="00E80AE7" w:rsidRDefault="002A46DE" w:rsidP="00E80AE7">
                      <w:pPr>
                        <w:ind w:left="220"/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   </w:t>
                      </w:r>
                      <w:r w:rsidR="0008366B">
                        <w:rPr>
                          <w:rFonts w:ascii="Helvetica" w:hAnsi="Helvetica"/>
                          <w:sz w:val="20"/>
                          <w:szCs w:val="20"/>
                        </w:rPr>
                        <w:t>requested.</w:t>
                      </w:r>
                    </w:p>
                    <w:p w14:paraId="0E3D7097" w14:textId="77777777" w:rsidR="003E3636" w:rsidRDefault="003E3636" w:rsidP="00BF41A7">
                      <w:pPr>
                        <w:ind w:left="2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6615096D" w14:textId="77777777" w:rsidR="00BF41A7" w:rsidRPr="003E3636" w:rsidRDefault="0008366B" w:rsidP="00BF41A7">
                      <w:pPr>
                        <w:ind w:left="220"/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</w:pPr>
                      <w:r w:rsidRPr="003E3636"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>***Conduct on the campus should be in keeping wi</w:t>
                      </w:r>
                      <w:r w:rsidR="000F64DA" w:rsidRPr="003E3636"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>th Christian norms. The</w:t>
                      </w:r>
                      <w:r w:rsidRPr="003E3636"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 use of alcoholic beverages, tobacco,</w:t>
                      </w:r>
                    </w:p>
                    <w:p w14:paraId="501779C2" w14:textId="77777777" w:rsidR="00BF41A7" w:rsidRPr="003E3636" w:rsidRDefault="0008366B" w:rsidP="00BF41A7">
                      <w:pPr>
                        <w:ind w:left="220"/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</w:pPr>
                      <w:r w:rsidRPr="003E3636"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>drugs of any kind (other than prescribed medication), the use of profanity, music and other materials with offensive</w:t>
                      </w:r>
                    </w:p>
                    <w:p w14:paraId="2FA6D52E" w14:textId="77777777" w:rsidR="00BF41A7" w:rsidRPr="003E3636" w:rsidRDefault="0008366B" w:rsidP="00BF41A7">
                      <w:pPr>
                        <w:ind w:left="220"/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</w:pPr>
                      <w:r w:rsidRPr="003E3636"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>language/content are strictly prohibited anywhere on the CWC campus. Any violation of this guideline will be</w:t>
                      </w:r>
                    </w:p>
                    <w:p w14:paraId="2E4D070D" w14:textId="77777777" w:rsidR="0008366B" w:rsidRPr="003E3636" w:rsidRDefault="0008366B" w:rsidP="00BF41A7">
                      <w:pPr>
                        <w:ind w:left="220"/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</w:pPr>
                      <w:r w:rsidRPr="003E3636"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>cause for immediate termination of the event.</w:t>
                      </w:r>
                      <w:r w:rsidR="003E3636" w:rsidRPr="003E3636"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>***</w:t>
                      </w:r>
                    </w:p>
                    <w:p w14:paraId="5C14402F" w14:textId="77777777" w:rsidR="0008366B" w:rsidRDefault="0008366B" w:rsidP="003F19D5">
                      <w:pPr>
                        <w:jc w:val="both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 xml:space="preserve">       </w:t>
                      </w:r>
                      <w:r>
                        <w:rPr>
                          <w:rFonts w:ascii="Helvetica" w:hAnsi="Helvetica"/>
                        </w:rPr>
                        <w:tab/>
                      </w:r>
                    </w:p>
                    <w:p w14:paraId="0FEF2956" w14:textId="77777777" w:rsidR="003E3636" w:rsidRPr="00BE773A" w:rsidRDefault="003E3636" w:rsidP="00BE773A">
                      <w:pPr>
                        <w:pBdr>
                          <w:top w:val="single" w:sz="4" w:space="7" w:color="auto" w:shadow="1"/>
                          <w:left w:val="single" w:sz="4" w:space="4" w:color="auto" w:shadow="1"/>
                          <w:bottom w:val="single" w:sz="4" w:space="25" w:color="auto" w:shadow="1"/>
                          <w:right w:val="single" w:sz="4" w:space="4" w:color="auto" w:shadow="1"/>
                        </w:pBdr>
                        <w:jc w:val="both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BE773A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Church Office Use Only:</w:t>
                      </w:r>
                    </w:p>
                    <w:p w14:paraId="65118F0C" w14:textId="77777777" w:rsidR="003E3636" w:rsidRPr="00BE773A" w:rsidRDefault="00BE773A" w:rsidP="00BE773A">
                      <w:pPr>
                        <w:pBdr>
                          <w:top w:val="single" w:sz="4" w:space="7" w:color="auto" w:shadow="1"/>
                          <w:left w:val="single" w:sz="4" w:space="4" w:color="auto" w:shadow="1"/>
                          <w:bottom w:val="single" w:sz="4" w:space="25" w:color="auto" w:shadow="1"/>
                          <w:right w:val="single" w:sz="4" w:space="4" w:color="auto" w:shadow="1"/>
                        </w:pBdr>
                        <w:jc w:val="both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BE773A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Date Form was submitted ___________            Placed on Calendar __________                 Signature _______________________</w:t>
                      </w:r>
                    </w:p>
                    <w:p w14:paraId="6DA9B226" w14:textId="77777777" w:rsidR="0008366B" w:rsidRDefault="0008366B" w:rsidP="00BF18D4">
                      <w:pPr>
                        <w:jc w:val="center"/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</w:pPr>
                    </w:p>
                    <w:p w14:paraId="22244023" w14:textId="77777777" w:rsidR="0008366B" w:rsidRDefault="0008366B" w:rsidP="00BF18D4">
                      <w:pPr>
                        <w:jc w:val="center"/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</w:pPr>
                    </w:p>
                    <w:p w14:paraId="63BD3A95" w14:textId="77777777" w:rsidR="0008366B" w:rsidRDefault="0008366B" w:rsidP="00BF18D4">
                      <w:pPr>
                        <w:jc w:val="center"/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</w:pPr>
                    </w:p>
                    <w:p w14:paraId="6D7D44FC" w14:textId="77777777" w:rsidR="0008366B" w:rsidRDefault="0008366B" w:rsidP="00BF18D4">
                      <w:pPr>
                        <w:jc w:val="center"/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</w:pPr>
                    </w:p>
                    <w:p w14:paraId="79CC7619" w14:textId="77777777" w:rsidR="0008366B" w:rsidRDefault="0008366B" w:rsidP="00BF18D4">
                      <w:pPr>
                        <w:jc w:val="center"/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</w:pPr>
                    </w:p>
                    <w:p w14:paraId="33DB9558" w14:textId="77777777" w:rsidR="003E3636" w:rsidRDefault="003E3636" w:rsidP="00BF18D4">
                      <w:pPr>
                        <w:jc w:val="center"/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</w:pPr>
                    </w:p>
                    <w:p w14:paraId="09FD18FA" w14:textId="77777777" w:rsidR="0008366B" w:rsidRPr="004362F2" w:rsidRDefault="0008366B" w:rsidP="00561D6C">
                      <w:pPr>
                        <w:ind w:left="360"/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4DB3F7A6" w14:textId="77777777" w:rsidR="0008366B" w:rsidRPr="00561D6C" w:rsidRDefault="0008366B" w:rsidP="00561D6C">
                      <w:pPr>
                        <w:pStyle w:val="ListParagraph"/>
                        <w:rPr>
                          <w:rFonts w:ascii="Helvetica" w:hAnsi="Helvetic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6150F">
        <w:br w:type="page"/>
      </w:r>
    </w:p>
    <w:p w14:paraId="6DE08951" w14:textId="5236EC9C" w:rsidR="00ED7F7F" w:rsidRDefault="00BA1800" w:rsidP="00BF41A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52F46E" wp14:editId="477DCE0C">
                <wp:simplePos x="0" y="0"/>
                <wp:positionH relativeFrom="page">
                  <wp:posOffset>119083</wp:posOffset>
                </wp:positionH>
                <wp:positionV relativeFrom="page">
                  <wp:posOffset>9601957</wp:posOffset>
                </wp:positionV>
                <wp:extent cx="7543800" cy="457200"/>
                <wp:effectExtent l="0" t="0" r="0" b="0"/>
                <wp:wrapThrough wrapText="bothSides">
                  <wp:wrapPolygon edited="0">
                    <wp:start x="73" y="0"/>
                    <wp:lineTo x="73" y="20400"/>
                    <wp:lineTo x="21455" y="20400"/>
                    <wp:lineTo x="21455" y="0"/>
                    <wp:lineTo x="73" y="0"/>
                  </wp:wrapPolygon>
                </wp:wrapThrough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CE506E7" w14:textId="77777777" w:rsidR="0008366B" w:rsidRPr="00BF18D4" w:rsidRDefault="0008366B" w:rsidP="0003318E">
                            <w:pPr>
                              <w:jc w:val="center"/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</w:pPr>
                            <w:r w:rsidRPr="00BF18D4"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  <w:t>3360 Middle Cheshire Road, Canandaigua, NY 14424 – P 585.394.5857 – F 585.394</w:t>
                            </w:r>
                            <w:r w:rsidR="00672CCE"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  <w:t xml:space="preserve">.6642 – </w:t>
                            </w:r>
                            <w:proofErr w:type="spellStart"/>
                            <w:r w:rsidR="00672CCE"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  <w:t>crosswinds.church</w:t>
                            </w:r>
                            <w:proofErr w:type="spellEnd"/>
                          </w:p>
                          <w:p w14:paraId="0946AA68" w14:textId="77777777" w:rsidR="0008366B" w:rsidRPr="00A17C5A" w:rsidRDefault="0008366B" w:rsidP="0003318E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2F46E" id="Text Box 60" o:spid="_x0000_s1027" type="#_x0000_t202" style="position:absolute;margin-left:9.4pt;margin-top:756.05pt;width:59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" filled="f" stroked="f">
                <v:textbox>
                  <w:txbxContent>
                    <w:p w14:paraId="4CE506E7" w14:textId="77777777" w:rsidR="0008366B" w:rsidRPr="00BF18D4" w:rsidRDefault="0008366B" w:rsidP="0003318E">
                      <w:pPr>
                        <w:jc w:val="center"/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</w:pPr>
                      <w:r w:rsidRPr="00BF18D4"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  <w:t>3360 Middle Cheshire Road, Canandaigua, NY 14424 – P 585.394.5857 – F 585.394</w:t>
                      </w:r>
                      <w:r w:rsidR="00672CCE"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  <w:t xml:space="preserve">.6642 – </w:t>
                      </w:r>
                      <w:proofErr w:type="spellStart"/>
                      <w:r w:rsidR="00672CCE"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  <w:t>crosswinds.church</w:t>
                      </w:r>
                      <w:proofErr w:type="spellEnd"/>
                    </w:p>
                    <w:p w14:paraId="0946AA68" w14:textId="77777777" w:rsidR="0008366B" w:rsidRPr="00A17C5A" w:rsidRDefault="0008366B" w:rsidP="0003318E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3196D0" wp14:editId="70E2B61D">
                <wp:simplePos x="0" y="0"/>
                <wp:positionH relativeFrom="page">
                  <wp:posOffset>2459288</wp:posOffset>
                </wp:positionH>
                <wp:positionV relativeFrom="page">
                  <wp:posOffset>6568440</wp:posOffset>
                </wp:positionV>
                <wp:extent cx="800100" cy="571500"/>
                <wp:effectExtent l="0" t="0" r="0" b="12700"/>
                <wp:wrapThrough wrapText="bothSides">
                  <wp:wrapPolygon edited="0">
                    <wp:start x="686" y="0"/>
                    <wp:lineTo x="686" y="21120"/>
                    <wp:lineTo x="19886" y="21120"/>
                    <wp:lineTo x="19886" y="0"/>
                    <wp:lineTo x="686" y="0"/>
                  </wp:wrapPolygon>
                </wp:wrapThrough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868DE" w14:textId="77777777" w:rsidR="0008366B" w:rsidRDefault="0008366B" w:rsidP="006511F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140</w:t>
                            </w:r>
                          </w:p>
                          <w:p w14:paraId="189BD2C9" w14:textId="77777777" w:rsidR="0008366B" w:rsidRDefault="0008366B" w:rsidP="006511F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Normal</w:t>
                            </w:r>
                          </w:p>
                          <w:p w14:paraId="2CF21D19" w14:textId="77777777" w:rsidR="0008366B" w:rsidRPr="006511F5" w:rsidRDefault="0008366B" w:rsidP="006511F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6511F5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Capacity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96D0" id="Text Box 58" o:spid="_x0000_s1028" type="#_x0000_t202" style="position:absolute;margin-left:193.65pt;margin-top:517.2pt;width:63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" filled="f" stroked="f">
                <v:textbox>
                  <w:txbxContent>
                    <w:p w14:paraId="17B868DE" w14:textId="77777777" w:rsidR="0008366B" w:rsidRDefault="0008366B" w:rsidP="006511F5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140</w:t>
                      </w:r>
                    </w:p>
                    <w:p w14:paraId="189BD2C9" w14:textId="77777777" w:rsidR="0008366B" w:rsidRDefault="0008366B" w:rsidP="006511F5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Normal</w:t>
                      </w:r>
                    </w:p>
                    <w:p w14:paraId="2CF21D19" w14:textId="77777777" w:rsidR="0008366B" w:rsidRPr="006511F5" w:rsidRDefault="0008366B" w:rsidP="006511F5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 w:rsidRPr="006511F5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Capacity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3243B" wp14:editId="4CDE475C">
                <wp:simplePos x="0" y="0"/>
                <wp:positionH relativeFrom="page">
                  <wp:posOffset>673046</wp:posOffset>
                </wp:positionH>
                <wp:positionV relativeFrom="page">
                  <wp:posOffset>3709818</wp:posOffset>
                </wp:positionV>
                <wp:extent cx="800100" cy="530352"/>
                <wp:effectExtent l="0" t="0" r="0" b="0"/>
                <wp:wrapThrough wrapText="bothSides">
                  <wp:wrapPolygon edited="0">
                    <wp:start x="1714" y="517"/>
                    <wp:lineTo x="1714" y="20695"/>
                    <wp:lineTo x="19543" y="20695"/>
                    <wp:lineTo x="19543" y="517"/>
                    <wp:lineTo x="1714" y="517"/>
                  </wp:wrapPolygon>
                </wp:wrapThrough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30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AFEB8" w14:textId="77777777" w:rsidR="0008366B" w:rsidRDefault="0008366B" w:rsidP="00BA4D5F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6511F5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150 </w:t>
                            </w:r>
                          </w:p>
                          <w:p w14:paraId="683A83B3" w14:textId="77777777" w:rsidR="0008366B" w:rsidRPr="006511F5" w:rsidRDefault="0008366B" w:rsidP="00BA4D5F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Normal</w:t>
                            </w:r>
                          </w:p>
                          <w:p w14:paraId="27DB6656" w14:textId="77777777" w:rsidR="0008366B" w:rsidRPr="00BA4D5F" w:rsidRDefault="0008366B" w:rsidP="00BA4D5F">
                            <w:pPr>
                              <w:jc w:val="center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6511F5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Capacity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3243B" id="Text Box 55" o:spid="_x0000_s1029" type="#_x0000_t202" style="position:absolute;margin-left:53pt;margin-top:292.1pt;width:63pt;height: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" filled="f" stroked="f">
                <v:textbox>
                  <w:txbxContent>
                    <w:p w14:paraId="0EEAFEB8" w14:textId="77777777" w:rsidR="0008366B" w:rsidRDefault="0008366B" w:rsidP="00BA4D5F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 w:rsidRPr="006511F5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150 </w:t>
                      </w:r>
                    </w:p>
                    <w:p w14:paraId="683A83B3" w14:textId="77777777" w:rsidR="0008366B" w:rsidRPr="006511F5" w:rsidRDefault="0008366B" w:rsidP="00BA4D5F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Normal</w:t>
                      </w:r>
                    </w:p>
                    <w:p w14:paraId="27DB6656" w14:textId="77777777" w:rsidR="0008366B" w:rsidRPr="00BA4D5F" w:rsidRDefault="0008366B" w:rsidP="00BA4D5F">
                      <w:pPr>
                        <w:jc w:val="center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6511F5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Capacity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711" behindDoc="0" locked="0" layoutInCell="1" allowOverlap="1" wp14:anchorId="04AC7B69" wp14:editId="7E423667">
                <wp:simplePos x="0" y="0"/>
                <wp:positionH relativeFrom="page">
                  <wp:posOffset>6008072</wp:posOffset>
                </wp:positionH>
                <wp:positionV relativeFrom="page">
                  <wp:posOffset>1563748</wp:posOffset>
                </wp:positionV>
                <wp:extent cx="685800" cy="571500"/>
                <wp:effectExtent l="0" t="0" r="0" b="0"/>
                <wp:wrapThrough wrapText="bothSides">
                  <wp:wrapPolygon edited="0">
                    <wp:start x="2000" y="480"/>
                    <wp:lineTo x="2000" y="20640"/>
                    <wp:lineTo x="19200" y="20640"/>
                    <wp:lineTo x="19200" y="480"/>
                    <wp:lineTo x="2000" y="480"/>
                  </wp:wrapPolygon>
                </wp:wrapThrough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001E3" w14:textId="77777777" w:rsidR="0008366B" w:rsidRDefault="0008366B" w:rsidP="006511F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540</w:t>
                            </w:r>
                          </w:p>
                          <w:p w14:paraId="2F951C36" w14:textId="77777777" w:rsidR="0008366B" w:rsidRDefault="0008366B" w:rsidP="006511F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Normal</w:t>
                            </w:r>
                          </w:p>
                          <w:p w14:paraId="066806AF" w14:textId="77777777" w:rsidR="0008366B" w:rsidRPr="006511F5" w:rsidRDefault="0008366B" w:rsidP="006511F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6511F5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Capacity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C7B69" id="Text Box 57" o:spid="_x0000_s1030" type="#_x0000_t202" style="position:absolute;margin-left:473.1pt;margin-top:123.15pt;width:54pt;height:45pt;z-index:2516677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" filled="f" stroked="f">
                <v:textbox>
                  <w:txbxContent>
                    <w:p w14:paraId="214001E3" w14:textId="77777777" w:rsidR="0008366B" w:rsidRDefault="0008366B" w:rsidP="006511F5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540</w:t>
                      </w:r>
                    </w:p>
                    <w:p w14:paraId="2F951C36" w14:textId="77777777" w:rsidR="0008366B" w:rsidRDefault="0008366B" w:rsidP="006511F5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Normal</w:t>
                      </w:r>
                    </w:p>
                    <w:p w14:paraId="066806AF" w14:textId="77777777" w:rsidR="0008366B" w:rsidRPr="006511F5" w:rsidRDefault="0008366B" w:rsidP="006511F5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 w:rsidRPr="006511F5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Capacity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70CDD" wp14:editId="5561CDAC">
                <wp:simplePos x="0" y="0"/>
                <wp:positionH relativeFrom="page">
                  <wp:posOffset>5699651</wp:posOffset>
                </wp:positionH>
                <wp:positionV relativeFrom="page">
                  <wp:posOffset>8621395</wp:posOffset>
                </wp:positionV>
                <wp:extent cx="800100" cy="571500"/>
                <wp:effectExtent l="0" t="0" r="0" b="12700"/>
                <wp:wrapThrough wrapText="bothSides">
                  <wp:wrapPolygon edited="0">
                    <wp:start x="686" y="0"/>
                    <wp:lineTo x="686" y="21120"/>
                    <wp:lineTo x="19886" y="21120"/>
                    <wp:lineTo x="19886" y="0"/>
                    <wp:lineTo x="686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8916A" w14:textId="77777777" w:rsidR="0008366B" w:rsidRDefault="0008366B" w:rsidP="006511F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  <w:p w14:paraId="396F7509" w14:textId="77777777" w:rsidR="0008366B" w:rsidRDefault="0008366B" w:rsidP="006511F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Normal</w:t>
                            </w:r>
                          </w:p>
                          <w:p w14:paraId="03E9B8E8" w14:textId="77777777" w:rsidR="0008366B" w:rsidRPr="006511F5" w:rsidRDefault="0008366B" w:rsidP="006511F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Capacity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70CDD" id="Text Box 4" o:spid="_x0000_s1031" type="#_x0000_t202" style="position:absolute;margin-left:448.8pt;margin-top:678.85pt;width:63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" filled="f" stroked="f">
                <v:textbox>
                  <w:txbxContent>
                    <w:p w14:paraId="7178916A" w14:textId="77777777" w:rsidR="0008366B" w:rsidRDefault="0008366B" w:rsidP="006511F5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50</w:t>
                      </w:r>
                    </w:p>
                    <w:p w14:paraId="396F7509" w14:textId="77777777" w:rsidR="0008366B" w:rsidRDefault="0008366B" w:rsidP="006511F5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Normal</w:t>
                      </w:r>
                    </w:p>
                    <w:p w14:paraId="03E9B8E8" w14:textId="77777777" w:rsidR="0008366B" w:rsidRPr="006511F5" w:rsidRDefault="0008366B" w:rsidP="006511F5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Capacity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F94F09" wp14:editId="51AEE5B3">
                <wp:simplePos x="0" y="0"/>
                <wp:positionH relativeFrom="page">
                  <wp:posOffset>5586406</wp:posOffset>
                </wp:positionH>
                <wp:positionV relativeFrom="page">
                  <wp:posOffset>6784462</wp:posOffset>
                </wp:positionV>
                <wp:extent cx="853440" cy="609600"/>
                <wp:effectExtent l="0" t="0" r="0" b="0"/>
                <wp:wrapThrough wrapText="bothSides">
                  <wp:wrapPolygon edited="0">
                    <wp:start x="1607" y="450"/>
                    <wp:lineTo x="1607" y="20700"/>
                    <wp:lineTo x="19607" y="20700"/>
                    <wp:lineTo x="19607" y="450"/>
                    <wp:lineTo x="1607" y="45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A1BDC" w14:textId="77777777" w:rsidR="0008366B" w:rsidRDefault="0008366B" w:rsidP="006511F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6511F5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149BAD21" w14:textId="77777777" w:rsidR="0008366B" w:rsidRDefault="0008366B" w:rsidP="006511F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Normal</w:t>
                            </w:r>
                          </w:p>
                          <w:p w14:paraId="334D752D" w14:textId="77777777" w:rsidR="0008366B" w:rsidRPr="006511F5" w:rsidRDefault="0008366B" w:rsidP="006511F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6511F5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Capacity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94F09" id="Text Box 3" o:spid="_x0000_s1032" type="#_x0000_t202" style="position:absolute;margin-left:439.85pt;margin-top:534.2pt;width:67.2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" filled="f" stroked="f">
                <v:textbox>
                  <w:txbxContent>
                    <w:p w14:paraId="70CA1BDC" w14:textId="77777777" w:rsidR="0008366B" w:rsidRDefault="0008366B" w:rsidP="006511F5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 w:rsidRPr="006511F5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0</w:t>
                      </w:r>
                    </w:p>
                    <w:p w14:paraId="149BAD21" w14:textId="77777777" w:rsidR="0008366B" w:rsidRDefault="0008366B" w:rsidP="006511F5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Normal</w:t>
                      </w:r>
                    </w:p>
                    <w:p w14:paraId="334D752D" w14:textId="77777777" w:rsidR="0008366B" w:rsidRPr="006511F5" w:rsidRDefault="0008366B" w:rsidP="006511F5">
                      <w:pPr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 w:rsidRPr="006511F5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Capacity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799" behindDoc="0" locked="0" layoutInCell="1" allowOverlap="1" wp14:anchorId="2323B40D" wp14:editId="58207FA8">
            <wp:simplePos x="0" y="0"/>
            <wp:positionH relativeFrom="page">
              <wp:posOffset>560340</wp:posOffset>
            </wp:positionH>
            <wp:positionV relativeFrom="paragraph">
              <wp:posOffset>526</wp:posOffset>
            </wp:positionV>
            <wp:extent cx="6501765" cy="8853170"/>
            <wp:effectExtent l="0" t="0" r="635" b="0"/>
            <wp:wrapThrough wrapText="bothSides">
              <wp:wrapPolygon edited="0">
                <wp:start x="0" y="0"/>
                <wp:lineTo x="0" y="21566"/>
                <wp:lineTo x="21560" y="21566"/>
                <wp:lineTo x="21560" y="0"/>
                <wp:lineTo x="0" y="0"/>
              </wp:wrapPolygon>
            </wp:wrapThrough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765" cy="885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sectPr w:rsidR="00ED7F7F" w:rsidSect="000D00B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E7528B"/>
    <w:multiLevelType w:val="hybridMultilevel"/>
    <w:tmpl w:val="B020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5D3E"/>
    <w:multiLevelType w:val="hybridMultilevel"/>
    <w:tmpl w:val="1986B0A8"/>
    <w:lvl w:ilvl="0" w:tplc="773A9156">
      <w:start w:val="1"/>
      <w:numFmt w:val="bullet"/>
      <w:lvlText w:val=""/>
      <w:lvlJc w:val="left"/>
      <w:pPr>
        <w:ind w:left="62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80" w:hanging="360"/>
      </w:pPr>
      <w:rPr>
        <w:rFonts w:ascii="Wingdings" w:hAnsi="Wingdings" w:hint="default"/>
      </w:rPr>
    </w:lvl>
  </w:abstractNum>
  <w:abstractNum w:abstractNumId="2" w15:restartNumberingAfterBreak="0">
    <w:nsid w:val="3B0D2E45"/>
    <w:multiLevelType w:val="hybridMultilevel"/>
    <w:tmpl w:val="8A0C977A"/>
    <w:lvl w:ilvl="0" w:tplc="DD407358">
      <w:start w:val="336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447EC"/>
    <w:multiLevelType w:val="hybridMultilevel"/>
    <w:tmpl w:val="CB26F732"/>
    <w:lvl w:ilvl="0" w:tplc="2B7C7F9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A9088C"/>
    <w:multiLevelType w:val="hybridMultilevel"/>
    <w:tmpl w:val="8E9ECDC8"/>
    <w:lvl w:ilvl="0" w:tplc="BFCC854E">
      <w:start w:val="2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3135FE2"/>
    <w:multiLevelType w:val="hybridMultilevel"/>
    <w:tmpl w:val="AC104F9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60B1E"/>
    <w:multiLevelType w:val="hybridMultilevel"/>
    <w:tmpl w:val="72D4C4EE"/>
    <w:lvl w:ilvl="0" w:tplc="7DA229D0">
      <w:start w:val="2"/>
      <w:numFmt w:val="lowerLetter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7" w15:restartNumberingAfterBreak="0">
    <w:nsid w:val="51EB6CF9"/>
    <w:multiLevelType w:val="hybridMultilevel"/>
    <w:tmpl w:val="FDB0D9B8"/>
    <w:lvl w:ilvl="0" w:tplc="A3964010">
      <w:start w:val="1"/>
      <w:numFmt w:val="lowerLetter"/>
      <w:lvlText w:val="%1."/>
      <w:lvlJc w:val="left"/>
      <w:pPr>
        <w:ind w:left="5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62CC7373"/>
    <w:multiLevelType w:val="hybridMultilevel"/>
    <w:tmpl w:val="1C9C0646"/>
    <w:lvl w:ilvl="0" w:tplc="37BEC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172402">
    <w:abstractNumId w:val="0"/>
  </w:num>
  <w:num w:numId="2" w16cid:durableId="726564128">
    <w:abstractNumId w:val="8"/>
  </w:num>
  <w:num w:numId="3" w16cid:durableId="1069769400">
    <w:abstractNumId w:val="7"/>
  </w:num>
  <w:num w:numId="4" w16cid:durableId="185801752">
    <w:abstractNumId w:val="2"/>
  </w:num>
  <w:num w:numId="5" w16cid:durableId="601228252">
    <w:abstractNumId w:val="4"/>
  </w:num>
  <w:num w:numId="6" w16cid:durableId="794758968">
    <w:abstractNumId w:val="6"/>
  </w:num>
  <w:num w:numId="7" w16cid:durableId="2088990563">
    <w:abstractNumId w:val="5"/>
  </w:num>
  <w:num w:numId="8" w16cid:durableId="737825131">
    <w:abstractNumId w:val="1"/>
  </w:num>
  <w:num w:numId="9" w16cid:durableId="1147359160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BA1800"/>
    <w:rsid w:val="000319E4"/>
    <w:rsid w:val="0003318E"/>
    <w:rsid w:val="00040CF3"/>
    <w:rsid w:val="00040D17"/>
    <w:rsid w:val="00057240"/>
    <w:rsid w:val="0008366B"/>
    <w:rsid w:val="00087B99"/>
    <w:rsid w:val="000D00B5"/>
    <w:rsid w:val="000F64DA"/>
    <w:rsid w:val="00106B8D"/>
    <w:rsid w:val="00121101"/>
    <w:rsid w:val="0013220A"/>
    <w:rsid w:val="001674EB"/>
    <w:rsid w:val="00187B3B"/>
    <w:rsid w:val="001A442B"/>
    <w:rsid w:val="001E3F5F"/>
    <w:rsid w:val="001F67EB"/>
    <w:rsid w:val="00207ABF"/>
    <w:rsid w:val="00243CD1"/>
    <w:rsid w:val="00273A41"/>
    <w:rsid w:val="00283900"/>
    <w:rsid w:val="002A46DE"/>
    <w:rsid w:val="002B11A3"/>
    <w:rsid w:val="002C7307"/>
    <w:rsid w:val="002D0DBD"/>
    <w:rsid w:val="002F4498"/>
    <w:rsid w:val="003520A4"/>
    <w:rsid w:val="0036150F"/>
    <w:rsid w:val="00372BD8"/>
    <w:rsid w:val="00374240"/>
    <w:rsid w:val="003B351B"/>
    <w:rsid w:val="003E3636"/>
    <w:rsid w:val="003E6952"/>
    <w:rsid w:val="003F19D5"/>
    <w:rsid w:val="00401E3F"/>
    <w:rsid w:val="004340ED"/>
    <w:rsid w:val="004362F2"/>
    <w:rsid w:val="00466294"/>
    <w:rsid w:val="004A08E4"/>
    <w:rsid w:val="004B27B8"/>
    <w:rsid w:val="004B4E06"/>
    <w:rsid w:val="005115C8"/>
    <w:rsid w:val="005149FB"/>
    <w:rsid w:val="00561D6C"/>
    <w:rsid w:val="00572236"/>
    <w:rsid w:val="005C3348"/>
    <w:rsid w:val="005D4175"/>
    <w:rsid w:val="005D485C"/>
    <w:rsid w:val="005F2670"/>
    <w:rsid w:val="0060679C"/>
    <w:rsid w:val="00614E5A"/>
    <w:rsid w:val="00625974"/>
    <w:rsid w:val="00626175"/>
    <w:rsid w:val="006438EA"/>
    <w:rsid w:val="006511F5"/>
    <w:rsid w:val="00672CCE"/>
    <w:rsid w:val="006D0563"/>
    <w:rsid w:val="00726BF2"/>
    <w:rsid w:val="0073231B"/>
    <w:rsid w:val="00743FF1"/>
    <w:rsid w:val="008047CB"/>
    <w:rsid w:val="00804E23"/>
    <w:rsid w:val="00815A88"/>
    <w:rsid w:val="008442EF"/>
    <w:rsid w:val="00870734"/>
    <w:rsid w:val="00871205"/>
    <w:rsid w:val="008D506A"/>
    <w:rsid w:val="008E5705"/>
    <w:rsid w:val="008F4557"/>
    <w:rsid w:val="008F7E20"/>
    <w:rsid w:val="00917618"/>
    <w:rsid w:val="00921CE1"/>
    <w:rsid w:val="00922D0E"/>
    <w:rsid w:val="00926225"/>
    <w:rsid w:val="00941FC0"/>
    <w:rsid w:val="00950070"/>
    <w:rsid w:val="00970504"/>
    <w:rsid w:val="00982EDD"/>
    <w:rsid w:val="00992C14"/>
    <w:rsid w:val="009B4317"/>
    <w:rsid w:val="00A45D44"/>
    <w:rsid w:val="00A564A7"/>
    <w:rsid w:val="00AA13EA"/>
    <w:rsid w:val="00AB08EB"/>
    <w:rsid w:val="00AC2381"/>
    <w:rsid w:val="00AE7D56"/>
    <w:rsid w:val="00B15A3E"/>
    <w:rsid w:val="00B33409"/>
    <w:rsid w:val="00B5233A"/>
    <w:rsid w:val="00B70D16"/>
    <w:rsid w:val="00B82285"/>
    <w:rsid w:val="00B97267"/>
    <w:rsid w:val="00BA1800"/>
    <w:rsid w:val="00BA3421"/>
    <w:rsid w:val="00BA4D5F"/>
    <w:rsid w:val="00BA5373"/>
    <w:rsid w:val="00BC4F36"/>
    <w:rsid w:val="00BE206B"/>
    <w:rsid w:val="00BE6108"/>
    <w:rsid w:val="00BE773A"/>
    <w:rsid w:val="00BF18D4"/>
    <w:rsid w:val="00BF41A7"/>
    <w:rsid w:val="00C24800"/>
    <w:rsid w:val="00C431FC"/>
    <w:rsid w:val="00C75405"/>
    <w:rsid w:val="00C84D0C"/>
    <w:rsid w:val="00CA3818"/>
    <w:rsid w:val="00CB198D"/>
    <w:rsid w:val="00CE3DE7"/>
    <w:rsid w:val="00CF01BC"/>
    <w:rsid w:val="00D13A58"/>
    <w:rsid w:val="00D20203"/>
    <w:rsid w:val="00D371A4"/>
    <w:rsid w:val="00D42C23"/>
    <w:rsid w:val="00D50BC5"/>
    <w:rsid w:val="00D85EA2"/>
    <w:rsid w:val="00D94E18"/>
    <w:rsid w:val="00DB3EA5"/>
    <w:rsid w:val="00DE0BE9"/>
    <w:rsid w:val="00DF0236"/>
    <w:rsid w:val="00E03AC4"/>
    <w:rsid w:val="00E25600"/>
    <w:rsid w:val="00E41C5D"/>
    <w:rsid w:val="00E50BEA"/>
    <w:rsid w:val="00E54D14"/>
    <w:rsid w:val="00E668CD"/>
    <w:rsid w:val="00E80AE7"/>
    <w:rsid w:val="00E8719F"/>
    <w:rsid w:val="00EA1F5A"/>
    <w:rsid w:val="00ED7F7F"/>
    <w:rsid w:val="00F14534"/>
    <w:rsid w:val="00F341FF"/>
    <w:rsid w:val="00F34265"/>
    <w:rsid w:val="00F66F4D"/>
    <w:rsid w:val="00F7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C66E8"/>
  <w14:defaultImageDpi w14:val="300"/>
  <w15:docId w15:val="{1B6FAA33-FFB5-C646-A746-0686AB6A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D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1D6C"/>
    <w:pPr>
      <w:ind w:left="720"/>
      <w:contextualSpacing/>
    </w:pPr>
  </w:style>
  <w:style w:type="paragraph" w:styleId="Revision">
    <w:name w:val="Revision"/>
    <w:hidden/>
    <w:uiPriority w:val="99"/>
    <w:semiHidden/>
    <w:rsid w:val="00BA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nnapalermo/Downloads/New%20Facility%20Request%20Form%20513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Facility Request Form 5132026.dotx</Template>
  <TotalTime>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 Palermo</dc:creator>
  <cp:keywords/>
  <dc:description/>
  <cp:lastModifiedBy>Crosswinds Staff 2</cp:lastModifiedBy>
  <cp:revision>3</cp:revision>
  <cp:lastPrinted>2026-06-24T15:14:00Z</cp:lastPrinted>
  <dcterms:created xsi:type="dcterms:W3CDTF">2026-06-24T15:14:00Z</dcterms:created>
  <dcterms:modified xsi:type="dcterms:W3CDTF">2026-06-24T15:17:00Z</dcterms:modified>
</cp:coreProperties>
</file>